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41" w:rsidRPr="00F66808" w:rsidRDefault="001A17B1" w:rsidP="00F74041">
      <w:pPr>
        <w:rPr>
          <w:rFonts w:cs="Arial"/>
          <w:b/>
          <w:spacing w:val="20"/>
          <w:sz w:val="16"/>
          <w:szCs w:val="16"/>
          <w:lang w:val="nl-NL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4983480</wp:posOffset>
            </wp:positionH>
            <wp:positionV relativeFrom="page">
              <wp:posOffset>579120</wp:posOffset>
            </wp:positionV>
            <wp:extent cx="2076450" cy="689610"/>
            <wp:effectExtent l="0" t="0" r="0" b="0"/>
            <wp:wrapTight wrapText="bothSides">
              <wp:wrapPolygon edited="0">
                <wp:start x="0" y="0"/>
                <wp:lineTo x="0" y="20884"/>
                <wp:lineTo x="21402" y="20884"/>
                <wp:lineTo x="21402" y="16707"/>
                <wp:lineTo x="20015" y="9547"/>
                <wp:lineTo x="20213" y="4773"/>
                <wp:lineTo x="15259" y="2387"/>
                <wp:lineTo x="1189" y="0"/>
                <wp:lineTo x="0" y="0"/>
              </wp:wrapPolygon>
            </wp:wrapTight>
            <wp:docPr id="5" name="Afbeelding 5" descr="Logo ivn natuureducatie veenendaal-rhenen 46dab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vn natuureducatie veenendaal-rhenen 46dabc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41" w:rsidRPr="00F66808">
        <w:rPr>
          <w:rFonts w:cs="Arial"/>
          <w:b/>
          <w:spacing w:val="20"/>
          <w:sz w:val="16"/>
          <w:szCs w:val="16"/>
          <w:lang w:val="nl-NL"/>
        </w:rPr>
        <w:t>IVN-afdeling Veenendaal-Rhenen</w:t>
      </w:r>
    </w:p>
    <w:p w:rsidR="00F74041" w:rsidRPr="00F66808" w:rsidRDefault="00F74041" w:rsidP="00F74041">
      <w:pPr>
        <w:rPr>
          <w:rFonts w:cs="Arial"/>
          <w:b/>
          <w:spacing w:val="20"/>
          <w:sz w:val="16"/>
          <w:szCs w:val="16"/>
          <w:lang w:val="nl-NL"/>
        </w:rPr>
      </w:pPr>
      <w:r w:rsidRPr="00F66808">
        <w:rPr>
          <w:rFonts w:cs="Arial"/>
          <w:b/>
          <w:spacing w:val="20"/>
          <w:sz w:val="16"/>
          <w:szCs w:val="16"/>
          <w:lang w:val="nl-NL"/>
        </w:rPr>
        <w:t>Mediatheek / NME-centrum</w:t>
      </w:r>
    </w:p>
    <w:p w:rsidR="00F74041" w:rsidRDefault="00F74041" w:rsidP="004857CF">
      <w:pPr>
        <w:outlineLvl w:val="0"/>
        <w:rPr>
          <w:noProof/>
          <w:sz w:val="16"/>
          <w:szCs w:val="16"/>
          <w:lang w:val="nl-NL"/>
        </w:rPr>
      </w:pPr>
    </w:p>
    <w:p w:rsidR="004A5CB6" w:rsidRPr="00CD5332" w:rsidRDefault="00F66808" w:rsidP="004857CF">
      <w:pPr>
        <w:outlineLvl w:val="0"/>
        <w:rPr>
          <w:noProof/>
          <w:sz w:val="16"/>
          <w:szCs w:val="16"/>
          <w:lang w:val="nl-NL"/>
        </w:rPr>
      </w:pPr>
      <w:r>
        <w:rPr>
          <w:noProof/>
          <w:sz w:val="16"/>
          <w:szCs w:val="16"/>
          <w:lang w:val="nl-NL"/>
        </w:rPr>
        <w:t>Prins Willem-Alexanderpark 317</w:t>
      </w:r>
    </w:p>
    <w:p w:rsidR="004A5CB6" w:rsidRPr="00CD5332" w:rsidRDefault="00612DEB" w:rsidP="005038FC">
      <w:pPr>
        <w:rPr>
          <w:noProof/>
          <w:sz w:val="16"/>
          <w:szCs w:val="16"/>
          <w:lang w:val="nl-NL"/>
        </w:rPr>
      </w:pPr>
      <w:r w:rsidRPr="00CD5332">
        <w:rPr>
          <w:noProof/>
          <w:sz w:val="16"/>
          <w:szCs w:val="16"/>
          <w:lang w:val="nl-NL"/>
        </w:rPr>
        <w:t>390</w:t>
      </w:r>
      <w:r w:rsidR="00F66808">
        <w:rPr>
          <w:noProof/>
          <w:sz w:val="16"/>
          <w:szCs w:val="16"/>
          <w:lang w:val="nl-NL"/>
        </w:rPr>
        <w:t>5</w:t>
      </w:r>
      <w:r w:rsidRPr="00CD5332">
        <w:rPr>
          <w:noProof/>
          <w:sz w:val="16"/>
          <w:szCs w:val="16"/>
          <w:lang w:val="nl-NL"/>
        </w:rPr>
        <w:t xml:space="preserve"> </w:t>
      </w:r>
      <w:r w:rsidR="00F66808">
        <w:rPr>
          <w:noProof/>
          <w:sz w:val="16"/>
          <w:szCs w:val="16"/>
          <w:lang w:val="nl-NL"/>
        </w:rPr>
        <w:t>CK</w:t>
      </w:r>
      <w:r w:rsidR="004A5CB6" w:rsidRPr="00CD5332">
        <w:rPr>
          <w:noProof/>
          <w:sz w:val="16"/>
          <w:szCs w:val="16"/>
          <w:lang w:val="nl-NL"/>
        </w:rPr>
        <w:t xml:space="preserve"> </w:t>
      </w:r>
      <w:r w:rsidRPr="00CD5332">
        <w:rPr>
          <w:noProof/>
          <w:sz w:val="16"/>
          <w:szCs w:val="16"/>
          <w:lang w:val="nl-NL"/>
        </w:rPr>
        <w:t xml:space="preserve"> </w:t>
      </w:r>
      <w:r w:rsidR="004A5CB6" w:rsidRPr="00CD5332">
        <w:rPr>
          <w:noProof/>
          <w:sz w:val="16"/>
          <w:szCs w:val="16"/>
          <w:lang w:val="nl-NL"/>
        </w:rPr>
        <w:t>V</w:t>
      </w:r>
      <w:r w:rsidR="00130A67">
        <w:rPr>
          <w:noProof/>
          <w:sz w:val="16"/>
          <w:szCs w:val="16"/>
          <w:lang w:val="nl-NL"/>
        </w:rPr>
        <w:t>EENENDAAL</w:t>
      </w:r>
    </w:p>
    <w:p w:rsidR="007617CA" w:rsidRDefault="0065118E" w:rsidP="007617CA">
      <w:pPr>
        <w:rPr>
          <w:noProof/>
          <w:sz w:val="16"/>
          <w:szCs w:val="16"/>
          <w:lang w:val="nl-NL"/>
        </w:rPr>
      </w:pPr>
      <w:r w:rsidRPr="006158CD">
        <w:rPr>
          <w:sz w:val="22"/>
          <w:szCs w:val="22"/>
          <w:lang w:val="nl-NL"/>
        </w:rPr>
        <w:sym w:font="Wingdings" w:char="F029"/>
      </w:r>
      <w:r w:rsidR="001F7144">
        <w:rPr>
          <w:szCs w:val="20"/>
          <w:lang w:val="nl-NL"/>
        </w:rPr>
        <w:t xml:space="preserve">  </w:t>
      </w:r>
      <w:r>
        <w:rPr>
          <w:szCs w:val="20"/>
          <w:lang w:val="nl-NL"/>
        </w:rPr>
        <w:t xml:space="preserve"> </w:t>
      </w:r>
      <w:r w:rsidR="007617CA" w:rsidRPr="00CD5332">
        <w:rPr>
          <w:noProof/>
          <w:sz w:val="16"/>
          <w:szCs w:val="16"/>
          <w:lang w:val="nl-NL"/>
        </w:rPr>
        <w:t>0318</w:t>
      </w:r>
      <w:r w:rsidR="007617CA">
        <w:rPr>
          <w:noProof/>
          <w:sz w:val="16"/>
          <w:szCs w:val="16"/>
          <w:lang w:val="nl-NL"/>
        </w:rPr>
        <w:t xml:space="preserve"> – </w:t>
      </w:r>
      <w:r w:rsidR="007617CA" w:rsidRPr="00CD5332">
        <w:rPr>
          <w:noProof/>
          <w:sz w:val="16"/>
          <w:szCs w:val="16"/>
          <w:lang w:val="nl-NL"/>
        </w:rPr>
        <w:t>5</w:t>
      </w:r>
      <w:r w:rsidR="0093398B">
        <w:rPr>
          <w:noProof/>
          <w:sz w:val="16"/>
          <w:szCs w:val="16"/>
          <w:lang w:val="nl-NL"/>
        </w:rPr>
        <w:t>89</w:t>
      </w:r>
      <w:r w:rsidR="006158CD">
        <w:rPr>
          <w:noProof/>
          <w:sz w:val="16"/>
          <w:szCs w:val="16"/>
          <w:lang w:val="nl-NL"/>
        </w:rPr>
        <w:t xml:space="preserve"> </w:t>
      </w:r>
      <w:r w:rsidR="0093398B">
        <w:rPr>
          <w:noProof/>
          <w:sz w:val="16"/>
          <w:szCs w:val="16"/>
          <w:lang w:val="nl-NL"/>
        </w:rPr>
        <w:t>555 (tijdens openingsuren wo 14-16 uur)</w:t>
      </w:r>
    </w:p>
    <w:p w:rsidR="007617CA" w:rsidRPr="00B340E2" w:rsidRDefault="001F7144" w:rsidP="007617CA">
      <w:pPr>
        <w:rPr>
          <w:b/>
          <w:noProof/>
          <w:spacing w:val="20"/>
          <w:sz w:val="16"/>
          <w:szCs w:val="16"/>
          <w:lang w:val="nl-NL"/>
        </w:rPr>
      </w:pPr>
      <w:r>
        <w:sym w:font="Wingdings" w:char="F02A"/>
      </w:r>
      <w:r w:rsidRPr="00F66808">
        <w:rPr>
          <w:lang w:val="nl-NL"/>
        </w:rPr>
        <w:t xml:space="preserve">  </w:t>
      </w:r>
      <w:hyperlink r:id="rId9" w:history="1">
        <w:r w:rsidR="0093398B" w:rsidRPr="00F66808">
          <w:rPr>
            <w:rStyle w:val="Hyperlink"/>
            <w:b/>
            <w:noProof/>
            <w:spacing w:val="20"/>
            <w:sz w:val="16"/>
            <w:szCs w:val="16"/>
            <w:lang w:val="nl-NL"/>
          </w:rPr>
          <w:t>leskisten1</w:t>
        </w:r>
        <w:r w:rsidR="001B1F15" w:rsidRPr="00F66808">
          <w:rPr>
            <w:rStyle w:val="Hyperlink"/>
            <w:b/>
            <w:noProof/>
            <w:spacing w:val="20"/>
            <w:sz w:val="16"/>
            <w:szCs w:val="16"/>
            <w:lang w:val="nl-NL"/>
          </w:rPr>
          <w:t>@ivnveenendaal-rhenen.nl</w:t>
        </w:r>
      </w:hyperlink>
    </w:p>
    <w:p w:rsidR="007617CA" w:rsidRPr="00B340E2" w:rsidRDefault="00756F73" w:rsidP="007617CA">
      <w:pPr>
        <w:ind w:right="-2"/>
        <w:rPr>
          <w:b/>
          <w:noProof/>
          <w:sz w:val="16"/>
          <w:szCs w:val="16"/>
          <w:lang w:val="nl-NL"/>
        </w:rPr>
      </w:pPr>
      <w:r w:rsidRPr="00B340E2">
        <w:rPr>
          <w:b/>
          <w:noProof/>
          <w:spacing w:val="20"/>
          <w:sz w:val="16"/>
          <w:szCs w:val="16"/>
          <w:lang w:val="nl-NL"/>
        </w:rPr>
        <w:t xml:space="preserve">     </w:t>
      </w:r>
      <w:hyperlink r:id="rId10" w:history="1">
        <w:r w:rsidR="005A02BD" w:rsidRPr="00B340E2">
          <w:rPr>
            <w:rStyle w:val="Hyperlink"/>
            <w:b/>
            <w:noProof/>
            <w:spacing w:val="20"/>
            <w:sz w:val="16"/>
            <w:szCs w:val="16"/>
            <w:lang w:val="nl-NL"/>
          </w:rPr>
          <w:t>www.ivn.nl/afdeling/veenendaal-rhenen</w:t>
        </w:r>
      </w:hyperlink>
      <w:r w:rsidR="007617CA" w:rsidRPr="00B340E2">
        <w:rPr>
          <w:b/>
          <w:sz w:val="16"/>
          <w:szCs w:val="16"/>
          <w:lang w:val="nl-NL"/>
        </w:rPr>
        <w:t xml:space="preserve"> </w:t>
      </w:r>
    </w:p>
    <w:p w:rsidR="007617CA" w:rsidRPr="001B1F15" w:rsidRDefault="007617CA" w:rsidP="007617CA">
      <w:pPr>
        <w:pStyle w:val="IVNNormaal"/>
        <w:ind w:right="-2"/>
        <w:rPr>
          <w:sz w:val="18"/>
          <w:szCs w:val="18"/>
        </w:rPr>
      </w:pPr>
    </w:p>
    <w:p w:rsidR="00254036" w:rsidRPr="001B1F15" w:rsidRDefault="00254036" w:rsidP="007617CA">
      <w:pPr>
        <w:pStyle w:val="IVNNormaal"/>
        <w:ind w:right="-2"/>
        <w:rPr>
          <w:sz w:val="18"/>
          <w:szCs w:val="18"/>
        </w:rPr>
      </w:pPr>
    </w:p>
    <w:p w:rsidR="0056258A" w:rsidRPr="00EA5751" w:rsidRDefault="0056258A" w:rsidP="0056258A">
      <w:pPr>
        <w:pStyle w:val="IVNNormaal"/>
        <w:ind w:right="-2"/>
        <w:outlineLvl w:val="0"/>
        <w:rPr>
          <w:b/>
          <w:sz w:val="22"/>
          <w:szCs w:val="22"/>
          <w:vertAlign w:val="superscript"/>
        </w:rPr>
      </w:pPr>
      <w:r w:rsidRPr="00EA5751">
        <w:rPr>
          <w:b/>
          <w:sz w:val="22"/>
          <w:szCs w:val="22"/>
        </w:rPr>
        <w:t>RESERVERINGSFORMULIER  LESMATERIALEN t.b.v. Basisonderwijs en Kinderopvang</w:t>
      </w:r>
    </w:p>
    <w:tbl>
      <w:tblPr>
        <w:tblW w:w="9869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78"/>
        <w:gridCol w:w="3350"/>
        <w:gridCol w:w="1691"/>
        <w:gridCol w:w="10"/>
        <w:gridCol w:w="1681"/>
      </w:tblGrid>
      <w:tr w:rsidR="0056258A" w:rsidRPr="00E15D70" w:rsidTr="0056258A">
        <w:tc>
          <w:tcPr>
            <w:tcW w:w="313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 w:rsidRPr="00F346C3">
              <w:t>naam leerkracht</w:t>
            </w:r>
            <w:r>
              <w:t>:</w:t>
            </w:r>
          </w:p>
        </w:tc>
        <w:tc>
          <w:tcPr>
            <w:tcW w:w="6732" w:type="dxa"/>
            <w:gridSpan w:val="4"/>
            <w:tcBorders>
              <w:top w:val="single" w:sz="18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56258A" w:rsidRPr="00E15D70" w:rsidTr="0056258A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telefoonnummer:</w:t>
            </w:r>
          </w:p>
        </w:tc>
        <w:tc>
          <w:tcPr>
            <w:tcW w:w="6732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56258A" w:rsidRPr="00E15D70" w:rsidTr="0056258A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e-mailadres:</w:t>
            </w:r>
          </w:p>
        </w:tc>
        <w:tc>
          <w:tcPr>
            <w:tcW w:w="6732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56258A" w:rsidRPr="00E15D70" w:rsidTr="0056258A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naam school/opvang:</w:t>
            </w:r>
          </w:p>
        </w:tc>
        <w:tc>
          <w:tcPr>
            <w:tcW w:w="6732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56258A" w:rsidRPr="00E15D70" w:rsidTr="0056258A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locatie:</w:t>
            </w:r>
          </w:p>
        </w:tc>
        <w:tc>
          <w:tcPr>
            <w:tcW w:w="6732" w:type="dxa"/>
            <w:gridSpan w:val="4"/>
            <w:tcBorders>
              <w:top w:val="single" w:sz="6" w:space="0" w:color="00B050"/>
              <w:left w:val="single" w:sz="6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rPr>
                <w:rFonts w:cs="Arial"/>
                <w:szCs w:val="20"/>
                <w:lang w:val="nl-NL"/>
              </w:rPr>
            </w:pPr>
          </w:p>
        </w:tc>
      </w:tr>
      <w:tr w:rsidR="0056258A" w:rsidRPr="00E15D70" w:rsidTr="0056258A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8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groep(en):</w:t>
            </w:r>
          </w:p>
        </w:tc>
        <w:tc>
          <w:tcPr>
            <w:tcW w:w="6732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vAlign w:val="center"/>
          </w:tcPr>
          <w:p w:rsidR="0056258A" w:rsidRPr="00AB5937" w:rsidRDefault="0056258A" w:rsidP="0056258A">
            <w:pPr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56258A" w:rsidRPr="00E15D70" w:rsidTr="00BB1B18"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:rsidR="0056258A" w:rsidRPr="00E15D70" w:rsidRDefault="0056258A" w:rsidP="0056258A">
            <w:pPr>
              <w:spacing w:before="60" w:after="60" w:line="240" w:lineRule="auto"/>
              <w:jc w:val="right"/>
              <w:rPr>
                <w:rFonts w:cs="Arial"/>
                <w:szCs w:val="20"/>
                <w:lang w:val="nl-NL"/>
              </w:rPr>
            </w:pPr>
            <w:r>
              <w:t>aantal leerlingen:</w:t>
            </w:r>
          </w:p>
        </w:tc>
        <w:tc>
          <w:tcPr>
            <w:tcW w:w="6732" w:type="dxa"/>
            <w:gridSpan w:val="4"/>
            <w:tcBorders>
              <w:top w:val="single" w:sz="8" w:space="0" w:color="00B050"/>
              <w:left w:val="single" w:sz="6" w:space="0" w:color="00B050"/>
              <w:bottom w:val="single" w:sz="6" w:space="0" w:color="00B050"/>
              <w:right w:val="single" w:sz="18" w:space="0" w:color="00B050"/>
            </w:tcBorders>
            <w:vAlign w:val="center"/>
          </w:tcPr>
          <w:p w:rsidR="0056258A" w:rsidRPr="00AB5937" w:rsidRDefault="0056258A" w:rsidP="0056258A">
            <w:pPr>
              <w:spacing w:before="60" w:after="60" w:line="240" w:lineRule="auto"/>
              <w:rPr>
                <w:rFonts w:cs="Arial"/>
                <w:sz w:val="16"/>
                <w:szCs w:val="16"/>
                <w:lang w:val="nl-NL"/>
              </w:rPr>
            </w:pPr>
          </w:p>
        </w:tc>
      </w:tr>
      <w:tr w:rsidR="0056258A" w:rsidRPr="00747E9B" w:rsidTr="001F7144">
        <w:trPr>
          <w:trHeight w:val="1266"/>
        </w:trPr>
        <w:tc>
          <w:tcPr>
            <w:tcW w:w="3137" w:type="dxa"/>
            <w:gridSpan w:val="2"/>
            <w:tcBorders>
              <w:top w:val="single" w:sz="6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</w:tcPr>
          <w:p w:rsidR="0056258A" w:rsidRPr="00BC042D" w:rsidRDefault="0056258A" w:rsidP="0056258A">
            <w:pPr>
              <w:spacing w:before="60" w:line="240" w:lineRule="auto"/>
              <w:jc w:val="right"/>
              <w:rPr>
                <w:sz w:val="16"/>
                <w:szCs w:val="16"/>
                <w:lang w:val="nl-NL"/>
              </w:rPr>
            </w:pPr>
            <w:r>
              <w:t>opmerkingen:</w:t>
            </w:r>
          </w:p>
        </w:tc>
        <w:tc>
          <w:tcPr>
            <w:tcW w:w="6732" w:type="dxa"/>
            <w:gridSpan w:val="4"/>
            <w:tcBorders>
              <w:top w:val="single" w:sz="6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</w:tcPr>
          <w:p w:rsidR="001F7144" w:rsidRPr="00E15D70" w:rsidRDefault="001F7144" w:rsidP="0056258A">
            <w:pPr>
              <w:spacing w:before="60" w:after="60" w:line="240" w:lineRule="auto"/>
              <w:rPr>
                <w:szCs w:val="20"/>
                <w:lang w:val="nl-NL"/>
              </w:rPr>
            </w:pPr>
          </w:p>
        </w:tc>
      </w:tr>
      <w:tr w:rsidR="00A7779D" w:rsidRPr="00747E9B" w:rsidTr="00BB1B18">
        <w:trPr>
          <w:trHeight w:val="270"/>
        </w:trPr>
        <w:tc>
          <w:tcPr>
            <w:tcW w:w="959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</w:tcPr>
          <w:p w:rsidR="00A7779D" w:rsidRDefault="00A7779D" w:rsidP="0056258A">
            <w:pPr>
              <w:spacing w:before="60" w:line="240" w:lineRule="auto"/>
              <w:jc w:val="right"/>
            </w:pPr>
          </w:p>
          <w:p w:rsidR="00A7779D" w:rsidRDefault="00A7779D" w:rsidP="0056258A">
            <w:pPr>
              <w:spacing w:before="60" w:line="240" w:lineRule="auto"/>
              <w:jc w:val="right"/>
            </w:pPr>
            <w:r>
              <w:t>nummer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66808" w:rsidRDefault="00A7779D" w:rsidP="0056258A">
            <w:pPr>
              <w:spacing w:before="60" w:after="60" w:line="240" w:lineRule="auto"/>
              <w:rPr>
                <w:lang w:val="nl-NL"/>
              </w:rPr>
            </w:pPr>
          </w:p>
          <w:p w:rsidR="00A7779D" w:rsidRPr="00F66808" w:rsidRDefault="00232FFF" w:rsidP="00232FFF">
            <w:pPr>
              <w:spacing w:before="60" w:after="60" w:line="240" w:lineRule="auto"/>
              <w:rPr>
                <w:lang w:val="nl-NL"/>
              </w:rPr>
            </w:pPr>
            <w:r w:rsidRPr="00F66808">
              <w:rPr>
                <w:lang w:val="nl-NL"/>
              </w:rPr>
              <w:t xml:space="preserve">naam </w:t>
            </w:r>
            <w:r w:rsidR="00A7779D" w:rsidRPr="00F66808">
              <w:rPr>
                <w:lang w:val="nl-NL"/>
              </w:rPr>
              <w:t>leskist/leskoffer/ontdekdoos/</w:t>
            </w:r>
            <w:r w:rsidR="00670B19" w:rsidRPr="00F66808">
              <w:rPr>
                <w:lang w:val="nl-NL"/>
              </w:rPr>
              <w:t>spel/</w:t>
            </w:r>
            <w:r w:rsidR="00A7779D" w:rsidRPr="00F66808">
              <w:rPr>
                <w:lang w:val="nl-NL"/>
              </w:rPr>
              <w:t>diversen</w:t>
            </w:r>
          </w:p>
        </w:tc>
        <w:tc>
          <w:tcPr>
            <w:tcW w:w="3382" w:type="dxa"/>
            <w:gridSpan w:val="3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A7779D" w:rsidRPr="00232FFF" w:rsidRDefault="00A7779D" w:rsidP="00A7779D">
            <w:pPr>
              <w:spacing w:before="60" w:after="60" w:line="240" w:lineRule="auto"/>
              <w:jc w:val="center"/>
              <w:rPr>
                <w:szCs w:val="20"/>
              </w:rPr>
            </w:pPr>
            <w:r w:rsidRPr="00232FFF">
              <w:rPr>
                <w:szCs w:val="20"/>
                <w:lang w:val="nl-NL"/>
              </w:rPr>
              <w:t>uitleendata dag/maand/jaar</w:t>
            </w:r>
          </w:p>
        </w:tc>
      </w:tr>
      <w:tr w:rsidR="00232FFF" w:rsidRPr="00747E9B" w:rsidTr="00BB1B18">
        <w:trPr>
          <w:trHeight w:val="270"/>
        </w:trPr>
        <w:tc>
          <w:tcPr>
            <w:tcW w:w="959" w:type="dxa"/>
            <w:vMerge/>
            <w:tcBorders>
              <w:top w:val="nil"/>
              <w:left w:val="single" w:sz="18" w:space="0" w:color="00B050"/>
              <w:bottom w:val="single" w:sz="6" w:space="0" w:color="00B050"/>
              <w:right w:val="single" w:sz="8" w:space="0" w:color="00B050"/>
            </w:tcBorders>
          </w:tcPr>
          <w:p w:rsidR="00232FFF" w:rsidRDefault="00232FFF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8" w:space="0" w:color="00B050"/>
              <w:bottom w:val="single" w:sz="6" w:space="0" w:color="00B050"/>
              <w:right w:val="single" w:sz="8" w:space="0" w:color="00B050"/>
            </w:tcBorders>
          </w:tcPr>
          <w:p w:rsidR="00232FFF" w:rsidRPr="00F37EC5" w:rsidRDefault="00232FFF" w:rsidP="0056258A">
            <w:pPr>
              <w:spacing w:before="60" w:after="60" w:line="240" w:lineRule="auto"/>
            </w:pPr>
          </w:p>
        </w:tc>
        <w:tc>
          <w:tcPr>
            <w:tcW w:w="1691" w:type="dxa"/>
            <w:tcBorders>
              <w:top w:val="single" w:sz="8" w:space="0" w:color="00B050"/>
              <w:left w:val="single" w:sz="8" w:space="0" w:color="00B050"/>
              <w:bottom w:val="single" w:sz="6" w:space="0" w:color="00B050"/>
              <w:right w:val="single" w:sz="8" w:space="0" w:color="00B050"/>
            </w:tcBorders>
          </w:tcPr>
          <w:p w:rsidR="00232FFF" w:rsidRPr="00232FFF" w:rsidRDefault="00232FFF" w:rsidP="00232FFF">
            <w:pPr>
              <w:spacing w:before="60" w:after="6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van woensdag</w:t>
            </w:r>
          </w:p>
        </w:tc>
        <w:tc>
          <w:tcPr>
            <w:tcW w:w="1691" w:type="dxa"/>
            <w:gridSpan w:val="2"/>
            <w:tcBorders>
              <w:top w:val="single" w:sz="8" w:space="0" w:color="00B050"/>
              <w:left w:val="single" w:sz="8" w:space="0" w:color="00B050"/>
              <w:bottom w:val="single" w:sz="6" w:space="0" w:color="00B050"/>
              <w:right w:val="single" w:sz="18" w:space="0" w:color="00B050"/>
            </w:tcBorders>
          </w:tcPr>
          <w:p w:rsidR="00232FFF" w:rsidRPr="00232FFF" w:rsidRDefault="00232FFF" w:rsidP="00232FFF">
            <w:pPr>
              <w:spacing w:before="60" w:after="6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tot woensdag</w:t>
            </w:r>
          </w:p>
        </w:tc>
      </w:tr>
      <w:tr w:rsidR="00A7779D" w:rsidRPr="00747E9B" w:rsidTr="00BB1B18">
        <w:trPr>
          <w:trHeight w:val="540"/>
        </w:trPr>
        <w:tc>
          <w:tcPr>
            <w:tcW w:w="959" w:type="dxa"/>
            <w:tcBorders>
              <w:top w:val="single" w:sz="6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A7779D" w:rsidRDefault="00A7779D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6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6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</w:tr>
      <w:tr w:rsidR="00936D31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936D31" w:rsidRDefault="00936D31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936D31" w:rsidRPr="00F37EC5" w:rsidRDefault="00936D31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936D31" w:rsidRPr="00F37EC5" w:rsidRDefault="00936D31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936D31" w:rsidRPr="00F37EC5" w:rsidRDefault="00936D31" w:rsidP="0056258A">
            <w:pPr>
              <w:spacing w:before="60" w:after="60" w:line="240" w:lineRule="auto"/>
            </w:pPr>
          </w:p>
        </w:tc>
      </w:tr>
      <w:tr w:rsidR="00A7779D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A7779D" w:rsidRDefault="00A7779D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</w:tr>
      <w:tr w:rsidR="00A7779D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A7779D" w:rsidRDefault="00A7779D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</w:tr>
      <w:tr w:rsidR="00D70335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D70335" w:rsidRDefault="00D70335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</w:tr>
      <w:tr w:rsidR="00D70335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</w:tcPr>
          <w:p w:rsidR="00D70335" w:rsidRDefault="00D70335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</w:tcPr>
          <w:p w:rsidR="00D70335" w:rsidRPr="00F37EC5" w:rsidRDefault="00D70335" w:rsidP="0056258A">
            <w:pPr>
              <w:spacing w:before="60" w:after="60" w:line="240" w:lineRule="auto"/>
            </w:pPr>
          </w:p>
        </w:tc>
      </w:tr>
      <w:tr w:rsidR="00A7779D" w:rsidRPr="00747E9B" w:rsidTr="00BB1B18">
        <w:trPr>
          <w:trHeight w:val="540"/>
        </w:trPr>
        <w:tc>
          <w:tcPr>
            <w:tcW w:w="959" w:type="dxa"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</w:tcPr>
          <w:p w:rsidR="00A7779D" w:rsidRDefault="00A7779D" w:rsidP="0056258A">
            <w:pPr>
              <w:spacing w:before="60" w:line="240" w:lineRule="auto"/>
              <w:jc w:val="right"/>
            </w:pPr>
          </w:p>
        </w:tc>
        <w:tc>
          <w:tcPr>
            <w:tcW w:w="5528" w:type="dxa"/>
            <w:gridSpan w:val="2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701" w:type="dxa"/>
            <w:gridSpan w:val="2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  <w:tc>
          <w:tcPr>
            <w:tcW w:w="1681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</w:tcPr>
          <w:p w:rsidR="00A7779D" w:rsidRPr="00F37EC5" w:rsidRDefault="00A7779D" w:rsidP="0056258A">
            <w:pPr>
              <w:spacing w:before="60" w:after="60" w:line="240" w:lineRule="auto"/>
            </w:pPr>
          </w:p>
        </w:tc>
      </w:tr>
      <w:tr w:rsidR="0056258A" w:rsidRPr="00F66808" w:rsidTr="0056258A">
        <w:trPr>
          <w:cantSplit/>
          <w:trHeight w:val="797"/>
        </w:trPr>
        <w:tc>
          <w:tcPr>
            <w:tcW w:w="9869" w:type="dxa"/>
            <w:gridSpan w:val="6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6258A" w:rsidRPr="00C028BF" w:rsidRDefault="0056258A" w:rsidP="0056258A">
            <w:pPr>
              <w:pStyle w:val="IVNNormaal"/>
              <w:ind w:left="360" w:right="-2"/>
            </w:pPr>
            <w:r w:rsidRPr="00C028BF">
              <w:t xml:space="preserve">Het ingevulde formulier verzenden naar de IVN-Mediatheek via </w:t>
            </w:r>
          </w:p>
          <w:p w:rsidR="0056258A" w:rsidRPr="00F66808" w:rsidRDefault="0056258A" w:rsidP="00D70335">
            <w:pPr>
              <w:spacing w:line="240" w:lineRule="auto"/>
              <w:rPr>
                <w:b/>
                <w:lang w:val="nl-NL"/>
              </w:rPr>
            </w:pPr>
            <w:r w:rsidRPr="00F66808">
              <w:rPr>
                <w:b/>
                <w:szCs w:val="20"/>
                <w:lang w:val="nl-NL"/>
              </w:rPr>
              <w:tab/>
              <w:t>e-mailadres</w:t>
            </w:r>
            <w:r w:rsidRPr="00F66808">
              <w:rPr>
                <w:szCs w:val="20"/>
                <w:lang w:val="nl-NL"/>
              </w:rPr>
              <w:t>:</w:t>
            </w:r>
            <w:r w:rsidRPr="00F66808">
              <w:rPr>
                <w:szCs w:val="20"/>
                <w:lang w:val="nl-NL"/>
              </w:rPr>
              <w:tab/>
            </w:r>
            <w:hyperlink r:id="rId11" w:history="1">
              <w:r w:rsidRPr="00F66808">
                <w:rPr>
                  <w:rStyle w:val="Hyperlink"/>
                  <w:noProof/>
                  <w:szCs w:val="20"/>
                  <w:lang w:val="nl-NL"/>
                </w:rPr>
                <w:t>leskisten1@ivnveenendaal-rhenen.nl</w:t>
              </w:r>
            </w:hyperlink>
            <w:r w:rsidRPr="00F66808">
              <w:rPr>
                <w:noProof/>
                <w:szCs w:val="20"/>
                <w:lang w:val="nl-NL"/>
              </w:rPr>
              <w:t xml:space="preserve">  (als bijlage)</w:t>
            </w:r>
            <w:r w:rsidRPr="00F66808">
              <w:rPr>
                <w:noProof/>
                <w:szCs w:val="20"/>
                <w:lang w:val="nl-NL"/>
              </w:rPr>
              <w:br/>
            </w:r>
            <w:r w:rsidRPr="00F66808">
              <w:rPr>
                <w:szCs w:val="20"/>
                <w:lang w:val="nl-NL"/>
              </w:rPr>
              <w:tab/>
              <w:t>of postadres:</w:t>
            </w:r>
            <w:r w:rsidRPr="00F66808">
              <w:rPr>
                <w:szCs w:val="20"/>
                <w:lang w:val="nl-NL"/>
              </w:rPr>
              <w:tab/>
            </w:r>
            <w:r w:rsidR="00F66808" w:rsidRPr="00F66808">
              <w:rPr>
                <w:szCs w:val="20"/>
                <w:lang w:val="nl-NL"/>
              </w:rPr>
              <w:t>P</w:t>
            </w:r>
            <w:r w:rsidR="00F66808">
              <w:rPr>
                <w:szCs w:val="20"/>
                <w:lang w:val="nl-NL"/>
              </w:rPr>
              <w:t>rins Willem-Alexanderpark 317</w:t>
            </w:r>
            <w:r w:rsidRPr="00F66808">
              <w:rPr>
                <w:szCs w:val="20"/>
                <w:lang w:val="nl-NL"/>
              </w:rPr>
              <w:t>, 390</w:t>
            </w:r>
            <w:r w:rsidR="00F66808">
              <w:rPr>
                <w:szCs w:val="20"/>
                <w:lang w:val="nl-NL"/>
              </w:rPr>
              <w:t>5</w:t>
            </w:r>
            <w:r w:rsidRPr="00F66808">
              <w:rPr>
                <w:szCs w:val="20"/>
                <w:lang w:val="nl-NL"/>
              </w:rPr>
              <w:t xml:space="preserve"> </w:t>
            </w:r>
            <w:r w:rsidR="00F66808">
              <w:rPr>
                <w:szCs w:val="20"/>
                <w:lang w:val="nl-NL"/>
              </w:rPr>
              <w:t>CK</w:t>
            </w:r>
            <w:r w:rsidRPr="00F66808">
              <w:rPr>
                <w:szCs w:val="20"/>
                <w:lang w:val="nl-NL"/>
              </w:rPr>
              <w:t xml:space="preserve">  VEENENDAAL</w:t>
            </w:r>
          </w:p>
        </w:tc>
      </w:tr>
    </w:tbl>
    <w:p w:rsidR="00163B0E" w:rsidRDefault="00163B0E" w:rsidP="00163B0E">
      <w:pPr>
        <w:rPr>
          <w:lang w:val="nl-NL"/>
        </w:rPr>
      </w:pPr>
    </w:p>
    <w:p w:rsidR="00BB1B18" w:rsidRPr="004248F8" w:rsidRDefault="00BB1B18" w:rsidP="00BB1B18">
      <w:pPr>
        <w:rPr>
          <w:noProof/>
          <w:sz w:val="18"/>
          <w:szCs w:val="18"/>
          <w:lang w:val="nl-NL"/>
        </w:rPr>
      </w:pPr>
      <w:r w:rsidRPr="004248F8">
        <w:rPr>
          <w:noProof/>
          <w:sz w:val="18"/>
          <w:szCs w:val="18"/>
          <w:lang w:val="nl-NL"/>
        </w:rPr>
        <w:t>Bij voorkeur minimaal 8 dagen voor de gewenste uitleendatum reserveren. Wij kunnen u dan tijdig berichten of de leskisten etc. beschikbaar zijn.</w:t>
      </w:r>
    </w:p>
    <w:p w:rsidR="00BB1B18" w:rsidRPr="004248F8" w:rsidRDefault="00BB1B18" w:rsidP="00BB1B18">
      <w:pPr>
        <w:rPr>
          <w:noProof/>
          <w:sz w:val="18"/>
          <w:szCs w:val="18"/>
          <w:lang w:val="nl-NL"/>
        </w:rPr>
      </w:pPr>
      <w:r w:rsidRPr="004248F8">
        <w:rPr>
          <w:noProof/>
          <w:sz w:val="18"/>
          <w:szCs w:val="18"/>
          <w:lang w:val="nl-NL"/>
        </w:rPr>
        <w:t xml:space="preserve">Heeft u het lesmateriaal snel nodig, neem dan contact op met Suze Hörchner, </w:t>
      </w:r>
      <w:r w:rsidR="006158CD" w:rsidRPr="006158CD">
        <w:rPr>
          <w:noProof/>
          <w:sz w:val="22"/>
          <w:szCs w:val="22"/>
          <w:lang w:val="nl-NL"/>
        </w:rPr>
        <w:sym w:font="Wingdings" w:char="F029"/>
      </w:r>
      <w:r w:rsidR="006158CD">
        <w:rPr>
          <w:noProof/>
          <w:sz w:val="18"/>
          <w:szCs w:val="18"/>
          <w:lang w:val="nl-NL"/>
        </w:rPr>
        <w:t xml:space="preserve"> </w:t>
      </w:r>
      <w:r w:rsidRPr="004248F8">
        <w:rPr>
          <w:noProof/>
          <w:sz w:val="18"/>
          <w:szCs w:val="18"/>
          <w:lang w:val="nl-NL"/>
        </w:rPr>
        <w:t xml:space="preserve"> 0318 - 513 613 of</w:t>
      </w:r>
      <w:r w:rsidRPr="002F4B98">
        <w:rPr>
          <w:noProof/>
          <w:color w:val="FF0000"/>
          <w:sz w:val="18"/>
          <w:szCs w:val="18"/>
          <w:lang w:val="nl-NL"/>
        </w:rPr>
        <w:t xml:space="preserve"> </w:t>
      </w:r>
      <w:hyperlink r:id="rId12" w:history="1">
        <w:r w:rsidRPr="00512EA4">
          <w:rPr>
            <w:rStyle w:val="Hyperlink"/>
            <w:noProof/>
            <w:color w:val="00B050"/>
            <w:sz w:val="18"/>
            <w:szCs w:val="18"/>
            <w:lang w:val="nl-NL"/>
          </w:rPr>
          <w:t>e-mail</w:t>
        </w:r>
      </w:hyperlink>
      <w:r w:rsidRPr="00512EA4">
        <w:rPr>
          <w:noProof/>
          <w:color w:val="00B050"/>
          <w:sz w:val="18"/>
          <w:szCs w:val="18"/>
          <w:lang w:val="nl-NL"/>
        </w:rPr>
        <w:t>.</w:t>
      </w:r>
    </w:p>
    <w:p w:rsidR="000139F6" w:rsidRDefault="000139F6" w:rsidP="00BB1B18">
      <w:pPr>
        <w:rPr>
          <w:noProof/>
          <w:szCs w:val="20"/>
          <w:lang w:val="nl-NL"/>
        </w:rPr>
      </w:pPr>
    </w:p>
    <w:p w:rsidR="009E0D6E" w:rsidRDefault="009E0D6E" w:rsidP="00BB1B18">
      <w:pPr>
        <w:rPr>
          <w:noProof/>
          <w:szCs w:val="20"/>
          <w:lang w:val="nl-NL"/>
        </w:rPr>
      </w:pPr>
    </w:p>
    <w:p w:rsidR="00BB1B18" w:rsidRPr="0071510A" w:rsidRDefault="009469C9" w:rsidP="00BB1B18">
      <w:pPr>
        <w:rPr>
          <w:noProof/>
          <w:szCs w:val="20"/>
          <w:lang w:val="nl-NL"/>
        </w:rPr>
      </w:pPr>
      <w:r w:rsidRPr="009469C9">
        <w:rPr>
          <w:noProof/>
          <w:szCs w:val="20"/>
          <w:lang w:val="nl-NL"/>
        </w:rPr>
        <w:pict>
          <v:rect id="_x0000_i1025" style="width:0;height:1.5pt" o:hralign="center" o:hrstd="t" o:hr="t" fillcolor="#a0a0a0" stroked="f"/>
        </w:pict>
      </w:r>
    </w:p>
    <w:p w:rsidR="00BB1B18" w:rsidRPr="005E137F" w:rsidRDefault="00BB1B18" w:rsidP="00BB1B18">
      <w:pPr>
        <w:jc w:val="center"/>
        <w:rPr>
          <w:sz w:val="16"/>
          <w:szCs w:val="16"/>
          <w:lang w:val="nl-NL"/>
        </w:rPr>
      </w:pPr>
      <w:r w:rsidRPr="005E137F">
        <w:rPr>
          <w:sz w:val="16"/>
          <w:szCs w:val="16"/>
          <w:lang w:val="nl-NL"/>
        </w:rPr>
        <w:t xml:space="preserve">ruimte gereserveerd voor de </w:t>
      </w:r>
      <w:r>
        <w:rPr>
          <w:sz w:val="16"/>
          <w:szCs w:val="16"/>
          <w:lang w:val="nl-NL"/>
        </w:rPr>
        <w:t>mediatheek</w:t>
      </w:r>
    </w:p>
    <w:p w:rsidR="00BB1B18" w:rsidRDefault="00BB1B18" w:rsidP="00BD6BF0">
      <w:pPr>
        <w:rPr>
          <w:lang w:val="nl-NL"/>
        </w:rPr>
      </w:pPr>
      <w:r w:rsidRPr="000139F6">
        <w:rPr>
          <w:lang w:val="nl-NL"/>
        </w:rPr>
        <w:t>ingevuld formulier ontvangen op</w:t>
      </w:r>
      <w:r w:rsidRPr="000139F6">
        <w:rPr>
          <w:lang w:val="nl-NL"/>
        </w:rPr>
        <w:tab/>
        <w:t>:</w:t>
      </w:r>
    </w:p>
    <w:p w:rsidR="00BD6BF0" w:rsidRPr="000139F6" w:rsidRDefault="00BD6BF0" w:rsidP="00BD6BF0">
      <w:pPr>
        <w:rPr>
          <w:lang w:val="nl-NL"/>
        </w:rPr>
      </w:pPr>
    </w:p>
    <w:p w:rsidR="00BD6BF0" w:rsidRDefault="00BB1B18" w:rsidP="00BD6BF0">
      <w:pPr>
        <w:jc w:val="both"/>
        <w:rPr>
          <w:lang w:val="nl-NL"/>
        </w:rPr>
      </w:pPr>
      <w:r w:rsidRPr="000139F6">
        <w:rPr>
          <w:lang w:val="nl-NL"/>
        </w:rPr>
        <w:t xml:space="preserve">bevestiging </w:t>
      </w:r>
      <w:r w:rsidR="00894C7D">
        <w:rPr>
          <w:lang w:val="nl-NL"/>
        </w:rPr>
        <w:t>ver</w:t>
      </w:r>
      <w:r w:rsidRPr="000139F6">
        <w:rPr>
          <w:lang w:val="nl-NL"/>
        </w:rPr>
        <w:t>stuurd op</w:t>
      </w:r>
      <w:r w:rsidRPr="000139F6">
        <w:rPr>
          <w:lang w:val="nl-NL"/>
        </w:rPr>
        <w:tab/>
      </w:r>
      <w:r w:rsidR="00D70335">
        <w:rPr>
          <w:lang w:val="nl-NL"/>
        </w:rPr>
        <w:tab/>
        <w:t>:</w:t>
      </w:r>
    </w:p>
    <w:p w:rsidR="00E97A1F" w:rsidRPr="00E15D70" w:rsidRDefault="00BB1B18" w:rsidP="00DF56A9">
      <w:pPr>
        <w:jc w:val="right"/>
        <w:rPr>
          <w:sz w:val="16"/>
          <w:szCs w:val="16"/>
          <w:lang w:val="nl-NL"/>
        </w:rPr>
      </w:pPr>
      <w:r w:rsidRPr="00254036">
        <w:rPr>
          <w:sz w:val="16"/>
          <w:szCs w:val="16"/>
          <w:lang w:val="nl-NL"/>
        </w:rPr>
        <w:t xml:space="preserve">formulierversie </w:t>
      </w:r>
      <w:r w:rsidR="00EF323D">
        <w:rPr>
          <w:sz w:val="16"/>
          <w:szCs w:val="16"/>
          <w:lang w:val="nl-NL"/>
        </w:rPr>
        <w:t>april</w:t>
      </w:r>
      <w:r w:rsidRPr="00254036">
        <w:rPr>
          <w:sz w:val="16"/>
          <w:szCs w:val="16"/>
          <w:lang w:val="nl-NL"/>
        </w:rPr>
        <w:t>-20</w:t>
      </w:r>
      <w:r w:rsidR="00F66808">
        <w:rPr>
          <w:sz w:val="16"/>
          <w:szCs w:val="16"/>
          <w:lang w:val="nl-NL"/>
        </w:rPr>
        <w:t>2</w:t>
      </w:r>
      <w:r w:rsidR="00974761">
        <w:rPr>
          <w:sz w:val="16"/>
          <w:szCs w:val="16"/>
          <w:lang w:val="nl-NL"/>
        </w:rPr>
        <w:t>5</w:t>
      </w:r>
    </w:p>
    <w:sectPr w:rsidR="00E97A1F" w:rsidRPr="00E15D70" w:rsidSect="004367B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1418" w:header="34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FA" w:rsidRDefault="003F14FA">
      <w:r>
        <w:separator/>
      </w:r>
    </w:p>
  </w:endnote>
  <w:endnote w:type="continuationSeparator" w:id="0">
    <w:p w:rsidR="003F14FA" w:rsidRDefault="003F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A" w:rsidRPr="0071510A" w:rsidRDefault="0056258A" w:rsidP="0051484E">
    <w:pPr>
      <w:pStyle w:val="Voettekst"/>
      <w:spacing w:line="240" w:lineRule="auto"/>
      <w:ind w:right="-1249"/>
      <w:jc w:val="both"/>
      <w:rPr>
        <w:b/>
        <w:sz w:val="14"/>
        <w:szCs w:val="14"/>
        <w:lang w:val="nl-NL"/>
      </w:rPr>
    </w:pPr>
    <w:r w:rsidRPr="00132834">
      <w:rPr>
        <w:rFonts w:ascii="Meta-Normal" w:hAnsi="Meta-Normal" w:cs="Meta-Normal"/>
        <w:b/>
        <w:color w:val="00A750"/>
        <w:sz w:val="14"/>
        <w:szCs w:val="14"/>
        <w:lang w:val="nl-NL" w:eastAsia="nl-NL"/>
      </w:rPr>
      <w:t>Het IVN werkt aan het vergroten van betrokkenheid van mensen bij natuur, milieu en landschap, gericht op een duurzame</w:t>
    </w:r>
    <w:r>
      <w:rPr>
        <w:rFonts w:ascii="Meta-Normal" w:hAnsi="Meta-Normal" w:cs="Meta-Normal"/>
        <w:b/>
        <w:color w:val="00A750"/>
        <w:sz w:val="14"/>
        <w:szCs w:val="14"/>
        <w:lang w:val="nl-NL" w:eastAsia="nl-NL"/>
      </w:rPr>
      <w:t xml:space="preserve"> samenleving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A" w:rsidRDefault="0056258A">
    <w:pPr>
      <w:pStyle w:val="Voettekst"/>
      <w:rPr>
        <w:lang w:val="nl-NL"/>
      </w:rPr>
    </w:pPr>
  </w:p>
  <w:p w:rsidR="0056258A" w:rsidRDefault="0056258A">
    <w:pPr>
      <w:pStyle w:val="Voettekst"/>
      <w:rPr>
        <w:lang w:val="nl-NL"/>
      </w:rPr>
    </w:pPr>
  </w:p>
  <w:p w:rsidR="0056258A" w:rsidRDefault="0056258A">
    <w:pPr>
      <w:pStyle w:val="Voettekst"/>
      <w:rPr>
        <w:lang w:val="nl-NL"/>
      </w:rPr>
    </w:pPr>
  </w:p>
  <w:p w:rsidR="0056258A" w:rsidRDefault="0056258A">
    <w:pPr>
      <w:pStyle w:val="Voettekst"/>
      <w:rPr>
        <w:lang w:val="nl-NL"/>
      </w:rPr>
    </w:pPr>
  </w:p>
  <w:p w:rsidR="0056258A" w:rsidRDefault="0056258A">
    <w:pPr>
      <w:pStyle w:val="Voettekst"/>
      <w:rPr>
        <w:lang w:val="nl-NL"/>
      </w:rPr>
    </w:pPr>
  </w:p>
  <w:p w:rsidR="0056258A" w:rsidRPr="004367BC" w:rsidRDefault="0056258A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FA" w:rsidRDefault="003F14FA">
      <w:r>
        <w:separator/>
      </w:r>
    </w:p>
  </w:footnote>
  <w:footnote w:type="continuationSeparator" w:id="0">
    <w:p w:rsidR="003F14FA" w:rsidRDefault="003F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A" w:rsidRDefault="0056258A" w:rsidP="00A1330C">
    <w:pPr>
      <w:pStyle w:val="Koptekst"/>
      <w:tabs>
        <w:tab w:val="clear" w:pos="4536"/>
        <w:tab w:val="clear" w:pos="9072"/>
        <w:tab w:val="left" w:pos="1980"/>
      </w:tabs>
      <w:ind w:right="-12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8A" w:rsidRDefault="001A17B1">
    <w:pPr>
      <w:pStyle w:val="Koptekst"/>
      <w:jc w:val="both"/>
    </w:pPr>
    <w:r w:rsidRPr="009469C9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3344545</wp:posOffset>
              </wp:positionV>
              <wp:extent cx="1257300" cy="800100"/>
              <wp:effectExtent l="0" t="1270" r="0" b="0"/>
              <wp:wrapNone/>
              <wp:docPr id="1" name="hide_logo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42280" id="hide_logo_1" o:spid="_x0000_s1026" style="position:absolute;margin-left:396pt;margin-top:263.35pt;width:9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" stroked="f"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BCB"/>
    <w:multiLevelType w:val="multilevel"/>
    <w:tmpl w:val="8DA0B110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A43026C"/>
    <w:multiLevelType w:val="hybridMultilevel"/>
    <w:tmpl w:val="11462168"/>
    <w:lvl w:ilvl="0" w:tplc="1B2CC862">
      <w:start w:val="1992"/>
      <w:numFmt w:val="bullet"/>
      <w:pStyle w:val="IVNOpsomming2"/>
      <w:lvlText w:val="-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6BB"/>
    <w:multiLevelType w:val="hybridMultilevel"/>
    <w:tmpl w:val="1604F3F0"/>
    <w:lvl w:ilvl="0" w:tplc="E0AE33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D8F"/>
    <w:multiLevelType w:val="multilevel"/>
    <w:tmpl w:val="9DC6208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9512051"/>
    <w:multiLevelType w:val="multilevel"/>
    <w:tmpl w:val="982EA22C"/>
    <w:lvl w:ilvl="0">
      <w:start w:val="1"/>
      <w:numFmt w:val="decimal"/>
      <w:suff w:val="space"/>
      <w:lvlText w:val="%1)"/>
      <w:lvlJc w:val="left"/>
      <w:pPr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2.%3.%1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9"/>
        </w:tabs>
        <w:ind w:left="22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43"/>
        </w:tabs>
        <w:ind w:left="27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7"/>
        </w:tabs>
        <w:ind w:left="32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1"/>
        </w:tabs>
        <w:ind w:left="37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1"/>
        </w:tabs>
        <w:ind w:left="42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1"/>
        </w:tabs>
        <w:ind w:left="4831" w:hanging="1440"/>
      </w:pPr>
      <w:rPr>
        <w:rFonts w:hint="default"/>
      </w:rPr>
    </w:lvl>
  </w:abstractNum>
  <w:abstractNum w:abstractNumId="5" w15:restartNumberingAfterBreak="0">
    <w:nsid w:val="3BDB0565"/>
    <w:multiLevelType w:val="hybridMultilevel"/>
    <w:tmpl w:val="D5D8745A"/>
    <w:lvl w:ilvl="0" w:tplc="2C0AE7AC">
      <w:start w:val="1"/>
      <w:numFmt w:val="bullet"/>
      <w:pStyle w:val="IVNOpsomming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80BA0"/>
    <w:multiLevelType w:val="multilevel"/>
    <w:tmpl w:val="AA3C592C"/>
    <w:lvl w:ilvl="0">
      <w:start w:val="1"/>
      <w:numFmt w:val="decimal"/>
      <w:pStyle w:val="IVNTitel"/>
      <w:lvlText w:val="%1)"/>
      <w:lvlJc w:val="left"/>
      <w:pPr>
        <w:tabs>
          <w:tab w:val="num" w:pos="0"/>
        </w:tabs>
        <w:ind w:left="0" w:hanging="284"/>
      </w:pPr>
      <w:rPr>
        <w:rFonts w:ascii="Arial" w:hAnsi="Arial" w:hint="default"/>
        <w:sz w:val="24"/>
      </w:rPr>
    </w:lvl>
    <w:lvl w:ilvl="1">
      <w:start w:val="1"/>
      <w:numFmt w:val="decimal"/>
      <w:pStyle w:val="IVNSubtite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IVNSubsubtite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867A9"/>
    <w:multiLevelType w:val="hybridMultilevel"/>
    <w:tmpl w:val="27FA1C2C"/>
    <w:lvl w:ilvl="0" w:tplc="A418BDA8">
      <w:start w:val="1"/>
      <w:numFmt w:val="bullet"/>
      <w:lvlRestart w:val="0"/>
      <w:lvlText w:val="-"/>
      <w:lvlJc w:val="left"/>
      <w:pPr>
        <w:tabs>
          <w:tab w:val="num" w:pos="360"/>
        </w:tabs>
        <w:ind w:left="340" w:hanging="34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145A"/>
    <w:multiLevelType w:val="hybridMultilevel"/>
    <w:tmpl w:val="28B27806"/>
    <w:lvl w:ilvl="0" w:tplc="F7EA8C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2A3"/>
    <w:multiLevelType w:val="multilevel"/>
    <w:tmpl w:val="B48CEFDA"/>
    <w:lvl w:ilvl="0">
      <w:start w:val="1"/>
      <w:numFmt w:val="decimal"/>
      <w:suff w:val="space"/>
      <w:lvlText w:val="%1)"/>
      <w:lvlJc w:val="left"/>
      <w:pPr>
        <w:ind w:left="1021" w:hanging="1305"/>
      </w:pPr>
      <w:rPr>
        <w:rFonts w:ascii="Arial" w:hAnsi="Arial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5"/>
        </w:tabs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9"/>
        </w:tabs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63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7"/>
        </w:tabs>
        <w:ind w:left="4547" w:hanging="1440"/>
      </w:pPr>
      <w:rPr>
        <w:rFonts w:hint="default"/>
      </w:rPr>
    </w:lvl>
  </w:abstractNum>
  <w:abstractNum w:abstractNumId="10" w15:restartNumberingAfterBreak="0">
    <w:nsid w:val="4A450035"/>
    <w:multiLevelType w:val="hybridMultilevel"/>
    <w:tmpl w:val="18D863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E027A"/>
    <w:multiLevelType w:val="hybridMultilevel"/>
    <w:tmpl w:val="0F42AEE2"/>
    <w:lvl w:ilvl="0" w:tplc="03A076B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521F"/>
    <w:multiLevelType w:val="hybridMultilevel"/>
    <w:tmpl w:val="46F0E32E"/>
    <w:lvl w:ilvl="0" w:tplc="770435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C68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97B48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00ab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2"/>
    <w:rsid w:val="00001E9E"/>
    <w:rsid w:val="000139F6"/>
    <w:rsid w:val="0002258F"/>
    <w:rsid w:val="00031A37"/>
    <w:rsid w:val="000610A6"/>
    <w:rsid w:val="0007748C"/>
    <w:rsid w:val="00083498"/>
    <w:rsid w:val="00094609"/>
    <w:rsid w:val="000961E9"/>
    <w:rsid w:val="000A102D"/>
    <w:rsid w:val="000A5EF3"/>
    <w:rsid w:val="000B3EF3"/>
    <w:rsid w:val="000D5CF4"/>
    <w:rsid w:val="000E52C1"/>
    <w:rsid w:val="000E6232"/>
    <w:rsid w:val="000F3423"/>
    <w:rsid w:val="00100587"/>
    <w:rsid w:val="00102BCF"/>
    <w:rsid w:val="00102BE7"/>
    <w:rsid w:val="00103159"/>
    <w:rsid w:val="001105ED"/>
    <w:rsid w:val="00130A67"/>
    <w:rsid w:val="00132834"/>
    <w:rsid w:val="00136BBB"/>
    <w:rsid w:val="00141148"/>
    <w:rsid w:val="0015224E"/>
    <w:rsid w:val="00160E35"/>
    <w:rsid w:val="00163B0E"/>
    <w:rsid w:val="00165E50"/>
    <w:rsid w:val="00175F50"/>
    <w:rsid w:val="00184D08"/>
    <w:rsid w:val="00186FA8"/>
    <w:rsid w:val="00187C12"/>
    <w:rsid w:val="001A17B1"/>
    <w:rsid w:val="001B1F15"/>
    <w:rsid w:val="001C7C0A"/>
    <w:rsid w:val="001E7A69"/>
    <w:rsid w:val="001F7144"/>
    <w:rsid w:val="00217CA7"/>
    <w:rsid w:val="00221426"/>
    <w:rsid w:val="0022470B"/>
    <w:rsid w:val="00232C45"/>
    <w:rsid w:val="00232FFF"/>
    <w:rsid w:val="00254036"/>
    <w:rsid w:val="00255F6B"/>
    <w:rsid w:val="00264465"/>
    <w:rsid w:val="00281425"/>
    <w:rsid w:val="00284A2C"/>
    <w:rsid w:val="0028534E"/>
    <w:rsid w:val="002902FA"/>
    <w:rsid w:val="00291A73"/>
    <w:rsid w:val="002A655D"/>
    <w:rsid w:val="002A7983"/>
    <w:rsid w:val="002B5844"/>
    <w:rsid w:val="002C3ECF"/>
    <w:rsid w:val="002E2367"/>
    <w:rsid w:val="002F4B98"/>
    <w:rsid w:val="002F59B0"/>
    <w:rsid w:val="003050B2"/>
    <w:rsid w:val="00322D10"/>
    <w:rsid w:val="003302A5"/>
    <w:rsid w:val="003322FE"/>
    <w:rsid w:val="00350D02"/>
    <w:rsid w:val="00355816"/>
    <w:rsid w:val="00360DA4"/>
    <w:rsid w:val="0036362E"/>
    <w:rsid w:val="00363BF5"/>
    <w:rsid w:val="003778C0"/>
    <w:rsid w:val="003A1B35"/>
    <w:rsid w:val="003B37F6"/>
    <w:rsid w:val="003E022C"/>
    <w:rsid w:val="003E2943"/>
    <w:rsid w:val="003F14FA"/>
    <w:rsid w:val="00400331"/>
    <w:rsid w:val="00410816"/>
    <w:rsid w:val="00416518"/>
    <w:rsid w:val="004248F8"/>
    <w:rsid w:val="00432F90"/>
    <w:rsid w:val="004367BC"/>
    <w:rsid w:val="00443FA7"/>
    <w:rsid w:val="00444B46"/>
    <w:rsid w:val="00463F96"/>
    <w:rsid w:val="0048053A"/>
    <w:rsid w:val="00480587"/>
    <w:rsid w:val="00481A31"/>
    <w:rsid w:val="00484F00"/>
    <w:rsid w:val="004857CF"/>
    <w:rsid w:val="004918E9"/>
    <w:rsid w:val="004934E8"/>
    <w:rsid w:val="004A5CB6"/>
    <w:rsid w:val="004C0A4E"/>
    <w:rsid w:val="004F41C8"/>
    <w:rsid w:val="004F4DE1"/>
    <w:rsid w:val="004F65BA"/>
    <w:rsid w:val="005038FC"/>
    <w:rsid w:val="00512EA4"/>
    <w:rsid w:val="0051484E"/>
    <w:rsid w:val="00523EF1"/>
    <w:rsid w:val="00533DAA"/>
    <w:rsid w:val="0055106A"/>
    <w:rsid w:val="0055660F"/>
    <w:rsid w:val="00556EFD"/>
    <w:rsid w:val="0056258A"/>
    <w:rsid w:val="00566562"/>
    <w:rsid w:val="00572991"/>
    <w:rsid w:val="00584DEC"/>
    <w:rsid w:val="00590D36"/>
    <w:rsid w:val="005A0150"/>
    <w:rsid w:val="005A02BD"/>
    <w:rsid w:val="005A7CF7"/>
    <w:rsid w:val="005C637C"/>
    <w:rsid w:val="005D05A3"/>
    <w:rsid w:val="005D33DA"/>
    <w:rsid w:val="005E137F"/>
    <w:rsid w:val="00602A55"/>
    <w:rsid w:val="00612DEB"/>
    <w:rsid w:val="00614FB3"/>
    <w:rsid w:val="006158CD"/>
    <w:rsid w:val="00615E52"/>
    <w:rsid w:val="00632532"/>
    <w:rsid w:val="0065118E"/>
    <w:rsid w:val="006526C8"/>
    <w:rsid w:val="006566E4"/>
    <w:rsid w:val="00656E44"/>
    <w:rsid w:val="00667A61"/>
    <w:rsid w:val="00670B19"/>
    <w:rsid w:val="006A47BD"/>
    <w:rsid w:val="006B51A5"/>
    <w:rsid w:val="006B7187"/>
    <w:rsid w:val="006C5A7A"/>
    <w:rsid w:val="006C7836"/>
    <w:rsid w:val="006D131A"/>
    <w:rsid w:val="006E142E"/>
    <w:rsid w:val="006F0B3F"/>
    <w:rsid w:val="006F1BCC"/>
    <w:rsid w:val="006F63A7"/>
    <w:rsid w:val="00705217"/>
    <w:rsid w:val="0071510A"/>
    <w:rsid w:val="00720A94"/>
    <w:rsid w:val="007213A2"/>
    <w:rsid w:val="00724BE3"/>
    <w:rsid w:val="00727BCA"/>
    <w:rsid w:val="0073718E"/>
    <w:rsid w:val="00747E9B"/>
    <w:rsid w:val="00752552"/>
    <w:rsid w:val="0075341C"/>
    <w:rsid w:val="00756F73"/>
    <w:rsid w:val="007617CA"/>
    <w:rsid w:val="00765229"/>
    <w:rsid w:val="007721F5"/>
    <w:rsid w:val="00773EE0"/>
    <w:rsid w:val="00775A65"/>
    <w:rsid w:val="00781023"/>
    <w:rsid w:val="00797B7A"/>
    <w:rsid w:val="007A7596"/>
    <w:rsid w:val="007B28FF"/>
    <w:rsid w:val="007B59A7"/>
    <w:rsid w:val="007C2D2D"/>
    <w:rsid w:val="007E246E"/>
    <w:rsid w:val="007F2CEC"/>
    <w:rsid w:val="00805B7C"/>
    <w:rsid w:val="008169B9"/>
    <w:rsid w:val="00821108"/>
    <w:rsid w:val="00845C46"/>
    <w:rsid w:val="008554C1"/>
    <w:rsid w:val="00857441"/>
    <w:rsid w:val="0086399E"/>
    <w:rsid w:val="00864877"/>
    <w:rsid w:val="008672C7"/>
    <w:rsid w:val="00876850"/>
    <w:rsid w:val="00880BB2"/>
    <w:rsid w:val="00880C9D"/>
    <w:rsid w:val="008879AA"/>
    <w:rsid w:val="00894C7D"/>
    <w:rsid w:val="008A74D5"/>
    <w:rsid w:val="008B4CBC"/>
    <w:rsid w:val="008C298D"/>
    <w:rsid w:val="008F5350"/>
    <w:rsid w:val="00903148"/>
    <w:rsid w:val="00917F82"/>
    <w:rsid w:val="00931D5F"/>
    <w:rsid w:val="0093398B"/>
    <w:rsid w:val="00936D31"/>
    <w:rsid w:val="00944601"/>
    <w:rsid w:val="009469C9"/>
    <w:rsid w:val="00966213"/>
    <w:rsid w:val="0097401C"/>
    <w:rsid w:val="00974761"/>
    <w:rsid w:val="0097661C"/>
    <w:rsid w:val="0098259B"/>
    <w:rsid w:val="009A087D"/>
    <w:rsid w:val="009A36E1"/>
    <w:rsid w:val="009B3C77"/>
    <w:rsid w:val="009B57B3"/>
    <w:rsid w:val="009C3EE0"/>
    <w:rsid w:val="009C555E"/>
    <w:rsid w:val="009C724D"/>
    <w:rsid w:val="009E0D6E"/>
    <w:rsid w:val="009E1BCB"/>
    <w:rsid w:val="00A0286F"/>
    <w:rsid w:val="00A062DC"/>
    <w:rsid w:val="00A07313"/>
    <w:rsid w:val="00A1330C"/>
    <w:rsid w:val="00A15E7D"/>
    <w:rsid w:val="00A51765"/>
    <w:rsid w:val="00A66938"/>
    <w:rsid w:val="00A7779D"/>
    <w:rsid w:val="00A87D0F"/>
    <w:rsid w:val="00A94477"/>
    <w:rsid w:val="00A967CE"/>
    <w:rsid w:val="00AA0DB3"/>
    <w:rsid w:val="00AA2279"/>
    <w:rsid w:val="00AB2481"/>
    <w:rsid w:val="00AB4FAB"/>
    <w:rsid w:val="00AB5937"/>
    <w:rsid w:val="00AB69AC"/>
    <w:rsid w:val="00AC23AA"/>
    <w:rsid w:val="00AC5F07"/>
    <w:rsid w:val="00AD50DD"/>
    <w:rsid w:val="00AE1F9E"/>
    <w:rsid w:val="00AE5912"/>
    <w:rsid w:val="00AF111E"/>
    <w:rsid w:val="00AF70F3"/>
    <w:rsid w:val="00B01598"/>
    <w:rsid w:val="00B04A50"/>
    <w:rsid w:val="00B07120"/>
    <w:rsid w:val="00B13A65"/>
    <w:rsid w:val="00B24B9E"/>
    <w:rsid w:val="00B340E2"/>
    <w:rsid w:val="00B357D2"/>
    <w:rsid w:val="00B403C0"/>
    <w:rsid w:val="00B4619D"/>
    <w:rsid w:val="00B47B01"/>
    <w:rsid w:val="00B8588A"/>
    <w:rsid w:val="00B93C0B"/>
    <w:rsid w:val="00BB1B18"/>
    <w:rsid w:val="00BC042D"/>
    <w:rsid w:val="00BC6AB3"/>
    <w:rsid w:val="00BC6BDC"/>
    <w:rsid w:val="00BC728F"/>
    <w:rsid w:val="00BD6BF0"/>
    <w:rsid w:val="00BE394F"/>
    <w:rsid w:val="00BE6B31"/>
    <w:rsid w:val="00BE7C90"/>
    <w:rsid w:val="00C028BF"/>
    <w:rsid w:val="00C051DB"/>
    <w:rsid w:val="00C31172"/>
    <w:rsid w:val="00C33C7F"/>
    <w:rsid w:val="00C33DF6"/>
    <w:rsid w:val="00C3658A"/>
    <w:rsid w:val="00C41C14"/>
    <w:rsid w:val="00C54183"/>
    <w:rsid w:val="00C5641B"/>
    <w:rsid w:val="00C60974"/>
    <w:rsid w:val="00C67127"/>
    <w:rsid w:val="00C868E6"/>
    <w:rsid w:val="00C979DD"/>
    <w:rsid w:val="00CB2935"/>
    <w:rsid w:val="00CB3978"/>
    <w:rsid w:val="00CD29B8"/>
    <w:rsid w:val="00CD5332"/>
    <w:rsid w:val="00CE3846"/>
    <w:rsid w:val="00CE6112"/>
    <w:rsid w:val="00CE692E"/>
    <w:rsid w:val="00CF5BD1"/>
    <w:rsid w:val="00D01410"/>
    <w:rsid w:val="00D0733E"/>
    <w:rsid w:val="00D237FE"/>
    <w:rsid w:val="00D412A0"/>
    <w:rsid w:val="00D44FAF"/>
    <w:rsid w:val="00D47206"/>
    <w:rsid w:val="00D62C9F"/>
    <w:rsid w:val="00D660BF"/>
    <w:rsid w:val="00D70335"/>
    <w:rsid w:val="00D87338"/>
    <w:rsid w:val="00DB14B3"/>
    <w:rsid w:val="00DB5ADA"/>
    <w:rsid w:val="00DC7FD6"/>
    <w:rsid w:val="00DD26BB"/>
    <w:rsid w:val="00DE2C53"/>
    <w:rsid w:val="00DE380D"/>
    <w:rsid w:val="00DE715A"/>
    <w:rsid w:val="00DF56A9"/>
    <w:rsid w:val="00E07F1F"/>
    <w:rsid w:val="00E15D70"/>
    <w:rsid w:val="00E20F21"/>
    <w:rsid w:val="00E22F0D"/>
    <w:rsid w:val="00E27858"/>
    <w:rsid w:val="00E74841"/>
    <w:rsid w:val="00E92C79"/>
    <w:rsid w:val="00E92E73"/>
    <w:rsid w:val="00E9466C"/>
    <w:rsid w:val="00E97A1F"/>
    <w:rsid w:val="00EA0A08"/>
    <w:rsid w:val="00EA5751"/>
    <w:rsid w:val="00EB5F2C"/>
    <w:rsid w:val="00EC2F9A"/>
    <w:rsid w:val="00EC6DC2"/>
    <w:rsid w:val="00ED5B00"/>
    <w:rsid w:val="00ED62AF"/>
    <w:rsid w:val="00EE13BB"/>
    <w:rsid w:val="00EF0F32"/>
    <w:rsid w:val="00EF240B"/>
    <w:rsid w:val="00EF323D"/>
    <w:rsid w:val="00EF3887"/>
    <w:rsid w:val="00F342EF"/>
    <w:rsid w:val="00F37EC5"/>
    <w:rsid w:val="00F55F1D"/>
    <w:rsid w:val="00F57BC3"/>
    <w:rsid w:val="00F66808"/>
    <w:rsid w:val="00F66FDC"/>
    <w:rsid w:val="00F74041"/>
    <w:rsid w:val="00F86D06"/>
    <w:rsid w:val="00F95B75"/>
    <w:rsid w:val="00FA00EC"/>
    <w:rsid w:val="00FC55D6"/>
    <w:rsid w:val="00FD3A23"/>
    <w:rsid w:val="00FE0EC2"/>
    <w:rsid w:val="00FE259E"/>
    <w:rsid w:val="00FF59A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00ab66"/>
    </o:shapedefaults>
    <o:shapelayout v:ext="edit">
      <o:idmap v:ext="edit" data="1"/>
    </o:shapelayout>
  </w:shapeDefaults>
  <w:decimalSymbol w:val=","/>
  <w:listSeparator w:val=";"/>
  <w15:chartTrackingRefBased/>
  <w15:docId w15:val="{03D46DEF-60C1-42FA-B1E4-C2C2BA4B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0C9D"/>
    <w:pPr>
      <w:spacing w:line="240" w:lineRule="exact"/>
    </w:pPr>
    <w:rPr>
      <w:rFonts w:ascii="Arial" w:hAnsi="Arial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4934E8"/>
    <w:pPr>
      <w:keepNext/>
      <w:outlineLvl w:val="0"/>
    </w:pPr>
  </w:style>
  <w:style w:type="paragraph" w:styleId="Kop2">
    <w:name w:val="heading 2"/>
    <w:basedOn w:val="Standaard"/>
    <w:next w:val="Standaard"/>
    <w:qFormat/>
    <w:rsid w:val="004934E8"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3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934E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34E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160E35"/>
    <w:rPr>
      <w:color w:val="0000FF"/>
      <w:u w:val="single"/>
    </w:rPr>
  </w:style>
  <w:style w:type="paragraph" w:customStyle="1" w:styleId="IVNOpsomming2">
    <w:name w:val="IVN: Opsomming 2"/>
    <w:basedOn w:val="IVNNormaal"/>
    <w:rsid w:val="004934E8"/>
    <w:pPr>
      <w:numPr>
        <w:numId w:val="7"/>
      </w:numPr>
    </w:pPr>
  </w:style>
  <w:style w:type="paragraph" w:customStyle="1" w:styleId="IVNTitel">
    <w:name w:val="IVN: Titel"/>
    <w:basedOn w:val="IVNNormaal"/>
    <w:next w:val="IVNNormaal"/>
    <w:rsid w:val="004934E8"/>
    <w:pPr>
      <w:numPr>
        <w:numId w:val="13"/>
      </w:numPr>
    </w:pPr>
    <w:rPr>
      <w:sz w:val="24"/>
    </w:rPr>
  </w:style>
  <w:style w:type="paragraph" w:customStyle="1" w:styleId="IVNSubtitel">
    <w:name w:val="IVN: Subtitel"/>
    <w:basedOn w:val="IVNTitel"/>
    <w:next w:val="IVNNormaal"/>
    <w:rsid w:val="004934E8"/>
    <w:pPr>
      <w:numPr>
        <w:ilvl w:val="1"/>
      </w:numPr>
    </w:pPr>
    <w:rPr>
      <w:b/>
      <w:sz w:val="20"/>
    </w:rPr>
  </w:style>
  <w:style w:type="paragraph" w:customStyle="1" w:styleId="IVNSubsubtitel">
    <w:name w:val="IVN: Subsubtitel"/>
    <w:basedOn w:val="IVNSubtitel"/>
    <w:next w:val="IVNNormaal"/>
    <w:rsid w:val="004934E8"/>
    <w:pPr>
      <w:numPr>
        <w:ilvl w:val="2"/>
      </w:numPr>
    </w:pPr>
    <w:rPr>
      <w:i/>
    </w:rPr>
  </w:style>
  <w:style w:type="paragraph" w:customStyle="1" w:styleId="IVNTussenkop">
    <w:name w:val="IVN: Tussenkop"/>
    <w:basedOn w:val="IVNNormaal"/>
    <w:next w:val="IVNNormaal"/>
    <w:rsid w:val="004934E8"/>
    <w:rPr>
      <w:b/>
    </w:rPr>
  </w:style>
  <w:style w:type="paragraph" w:customStyle="1" w:styleId="IVNSubtussenkop">
    <w:name w:val="IVN: Subtussenkop"/>
    <w:basedOn w:val="IVNNormaal"/>
    <w:rsid w:val="004934E8"/>
    <w:rPr>
      <w:b/>
      <w:i/>
    </w:rPr>
  </w:style>
  <w:style w:type="paragraph" w:customStyle="1" w:styleId="IVNNormaal">
    <w:name w:val="IVN: Normaal"/>
    <w:basedOn w:val="Standaard"/>
    <w:rsid w:val="004934E8"/>
    <w:rPr>
      <w:szCs w:val="20"/>
      <w:lang w:val="nl-NL"/>
    </w:rPr>
  </w:style>
  <w:style w:type="paragraph" w:customStyle="1" w:styleId="IVNOpsomming1">
    <w:name w:val="IVN: Opsomming 1"/>
    <w:basedOn w:val="IVNNormaal"/>
    <w:rsid w:val="004934E8"/>
    <w:pPr>
      <w:numPr>
        <w:numId w:val="6"/>
      </w:numPr>
    </w:pPr>
  </w:style>
  <w:style w:type="paragraph" w:customStyle="1" w:styleId="IVNStandaard">
    <w:name w:val="IVN: Standaard"/>
    <w:basedOn w:val="Standaard"/>
    <w:rsid w:val="004934E8"/>
  </w:style>
  <w:style w:type="paragraph" w:customStyle="1" w:styleId="Default">
    <w:name w:val="Default"/>
    <w:rsid w:val="007151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GevolgdeHyperlink">
    <w:name w:val="FollowedHyperlink"/>
    <w:uiPriority w:val="99"/>
    <w:semiHidden/>
    <w:unhideWhenUsed/>
    <w:rsid w:val="00632532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C4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5C46"/>
    <w:rPr>
      <w:rFonts w:ascii="Tahoma" w:hAnsi="Tahoma" w:cs="Tahoma"/>
      <w:sz w:val="16"/>
      <w:szCs w:val="16"/>
      <w:lang w:val="en-US" w:eastAsia="en-US"/>
    </w:rPr>
  </w:style>
  <w:style w:type="character" w:customStyle="1" w:styleId="Kop3Char">
    <w:name w:val="Kop 3 Char"/>
    <w:link w:val="Kop3"/>
    <w:uiPriority w:val="9"/>
    <w:semiHidden/>
    <w:rsid w:val="005C637C"/>
    <w:rPr>
      <w:rFonts w:ascii="Cambria" w:eastAsia="Times New Roman" w:hAnsi="Cambria" w:cs="Times New Roman"/>
      <w:b/>
      <w:bCs/>
      <w:color w:val="4F81BD"/>
      <w:szCs w:val="24"/>
      <w:lang w:val="en-US" w:eastAsia="en-US"/>
    </w:rPr>
  </w:style>
  <w:style w:type="character" w:customStyle="1" w:styleId="apple-converted-space">
    <w:name w:val="apple-converted-space"/>
    <w:basedOn w:val="Standaardalinea-lettertype"/>
    <w:rsid w:val="005C637C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857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4857CF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16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horchner@plane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kisten1@ivnveenendaal-rhenen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vn.nl/afdeling/veenendaal-rhen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kisten1@ivnveenendaal-rhenen.n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%20van%20der%20Linden\Mijn%20documenten\IVN\huisstijl\sjablonen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2163-BA76-4709-81D3-2D069EF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IVN aanmeldingsformulier</vt:lpstr>
    </vt:vector>
  </TitlesOfParts>
  <Company>Microsoft</Company>
  <LinksUpToDate>false</LinksUpToDate>
  <CharactersWithSpaces>1396</CharactersWithSpaces>
  <SharedDoc>false</SharedDoc>
  <HLinks>
    <vt:vector size="24" baseType="variant">
      <vt:variant>
        <vt:i4>2293765</vt:i4>
      </vt:variant>
      <vt:variant>
        <vt:i4>9</vt:i4>
      </vt:variant>
      <vt:variant>
        <vt:i4>0</vt:i4>
      </vt:variant>
      <vt:variant>
        <vt:i4>5</vt:i4>
      </vt:variant>
      <vt:variant>
        <vt:lpwstr>mailto:ghorchner@planet.nl</vt:lpwstr>
      </vt:variant>
      <vt:variant>
        <vt:lpwstr/>
      </vt:variant>
      <vt:variant>
        <vt:i4>6291536</vt:i4>
      </vt:variant>
      <vt:variant>
        <vt:i4>6</vt:i4>
      </vt:variant>
      <vt:variant>
        <vt:i4>0</vt:i4>
      </vt:variant>
      <vt:variant>
        <vt:i4>5</vt:i4>
      </vt:variant>
      <vt:variant>
        <vt:lpwstr>mailto:leskisten1@ivnveenendaal-rhenen.nl</vt:lpwstr>
      </vt:variant>
      <vt:variant>
        <vt:lpwstr/>
      </vt:variant>
      <vt:variant>
        <vt:i4>5636182</vt:i4>
      </vt:variant>
      <vt:variant>
        <vt:i4>3</vt:i4>
      </vt:variant>
      <vt:variant>
        <vt:i4>0</vt:i4>
      </vt:variant>
      <vt:variant>
        <vt:i4>5</vt:i4>
      </vt:variant>
      <vt:variant>
        <vt:lpwstr>http://www.ivn.nl/afdeling/veenendaal-rhenen</vt:lpwstr>
      </vt:variant>
      <vt:variant>
        <vt:lpwstr/>
      </vt:variant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mailto:leskisten1@ivnveenendaal-rhenen.nl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IVN aanmeldingsformulier</dc:title>
  <dc:subject>aanmelden van nieuw lid of donateur</dc:subject>
  <dc:creator>Francis</dc:creator>
  <cp:keywords/>
  <cp:lastModifiedBy>Henk te Paske</cp:lastModifiedBy>
  <cp:revision>2</cp:revision>
  <cp:lastPrinted>2017-06-23T20:05:00Z</cp:lastPrinted>
  <dcterms:created xsi:type="dcterms:W3CDTF">2025-05-24T04:51:00Z</dcterms:created>
  <dcterms:modified xsi:type="dcterms:W3CDTF">2025-05-24T04:51:00Z</dcterms:modified>
</cp:coreProperties>
</file>